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8" w:rsidRDefault="00391028" w:rsidP="00DE5EEE">
      <w:pPr>
        <w:pStyle w:val="TitleofthePaper"/>
        <w:spacing w:before="0" w:after="0"/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TITLE (Times New Roman, 14pt, Bold)</w:t>
      </w:r>
    </w:p>
    <w:p w:rsidR="00391028" w:rsidRDefault="00391028" w:rsidP="00DE5EEE">
      <w:pPr>
        <w:pStyle w:val="Nameoftheauthorsfirstnamelastname"/>
        <w:jc w:val="center"/>
        <w:rPr>
          <w:lang w:val="en-AU"/>
        </w:rPr>
      </w:pPr>
    </w:p>
    <w:p w:rsidR="00391028" w:rsidRDefault="00391028" w:rsidP="00DE5EEE">
      <w:pPr>
        <w:pStyle w:val="Nameoftheauthorsfirstnamelastname"/>
        <w:jc w:val="center"/>
        <w:rPr>
          <w:sz w:val="22"/>
          <w:szCs w:val="22"/>
          <w:lang w:val="en-AU"/>
        </w:rPr>
      </w:pPr>
      <w:r>
        <w:rPr>
          <w:rFonts w:eastAsia="Calibri"/>
          <w:noProof/>
          <w:sz w:val="22"/>
          <w:szCs w:val="22"/>
          <w:u w:val="single"/>
          <w:lang w:val="en-US"/>
        </w:rPr>
        <w:t xml:space="preserve">Author Name </w:t>
      </w:r>
      <w:r w:rsidRPr="0061259C">
        <w:rPr>
          <w:rFonts w:eastAsia="Calibri"/>
          <w:noProof/>
          <w:sz w:val="22"/>
          <w:szCs w:val="22"/>
          <w:u w:val="single"/>
          <w:lang w:val="en-US"/>
        </w:rPr>
        <w:t>SURNAME</w:t>
      </w:r>
      <w:r w:rsidRPr="0061259C">
        <w:rPr>
          <w:rFonts w:eastAsia="Calibri"/>
          <w:noProof/>
          <w:sz w:val="22"/>
          <w:szCs w:val="22"/>
          <w:u w:val="single"/>
          <w:vertAlign w:val="superscript"/>
          <w:lang w:val="en-US"/>
        </w:rPr>
        <w:t>1</w:t>
      </w:r>
      <w:r>
        <w:rPr>
          <w:rFonts w:eastAsia="Calibri"/>
          <w:noProof/>
          <w:sz w:val="22"/>
          <w:szCs w:val="22"/>
          <w:lang w:val="en-US"/>
        </w:rPr>
        <w:t xml:space="preserve">, Author Name </w:t>
      </w:r>
      <w:r w:rsidRPr="0061259C">
        <w:rPr>
          <w:rFonts w:eastAsia="Calibri"/>
          <w:noProof/>
          <w:sz w:val="22"/>
          <w:szCs w:val="22"/>
          <w:lang w:val="en-US"/>
        </w:rPr>
        <w:t>SURNAME</w:t>
      </w:r>
      <w:r w:rsidRPr="0061259C">
        <w:rPr>
          <w:rFonts w:eastAsia="Calibri"/>
          <w:noProof/>
          <w:sz w:val="22"/>
          <w:szCs w:val="22"/>
          <w:vertAlign w:val="superscript"/>
          <w:lang w:val="en-US"/>
        </w:rPr>
        <w:t>2</w:t>
      </w:r>
      <w:r>
        <w:rPr>
          <w:rFonts w:eastAsia="Calibri"/>
          <w:noProof/>
          <w:sz w:val="22"/>
          <w:szCs w:val="22"/>
          <w:lang w:val="en-US"/>
        </w:rPr>
        <w:t>,</w:t>
      </w:r>
      <w:r>
        <w:rPr>
          <w:sz w:val="22"/>
          <w:szCs w:val="22"/>
          <w:lang w:val="en-AU"/>
        </w:rPr>
        <w:t xml:space="preserve"> </w:t>
      </w:r>
    </w:p>
    <w:p w:rsidR="0061259C" w:rsidRPr="0061259C" w:rsidRDefault="00391028" w:rsidP="00DE5EEE">
      <w:pPr>
        <w:pStyle w:val="Nameoftheauthorsfirstnamelastname"/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(</w:t>
      </w:r>
      <w:r w:rsidR="00254717" w:rsidRPr="00254717">
        <w:rPr>
          <w:sz w:val="22"/>
          <w:szCs w:val="22"/>
          <w:lang w:val="en-AU"/>
        </w:rPr>
        <w:t>Times New Roman, 1</w:t>
      </w:r>
      <w:r w:rsidR="00254717">
        <w:rPr>
          <w:sz w:val="22"/>
          <w:szCs w:val="22"/>
          <w:lang w:val="en-AU"/>
        </w:rPr>
        <w:t>1</w:t>
      </w:r>
      <w:r w:rsidR="00254717" w:rsidRPr="00254717">
        <w:rPr>
          <w:sz w:val="22"/>
          <w:szCs w:val="22"/>
          <w:lang w:val="en-AU"/>
        </w:rPr>
        <w:t xml:space="preserve">pt, </w:t>
      </w:r>
      <w:r>
        <w:rPr>
          <w:rFonts w:eastAsia="Calibri"/>
          <w:noProof/>
          <w:sz w:val="22"/>
          <w:szCs w:val="22"/>
          <w:lang w:val="en-US"/>
        </w:rPr>
        <w:t>the presenter’s name underlined…</w:t>
      </w:r>
      <w:r>
        <w:rPr>
          <w:sz w:val="22"/>
          <w:szCs w:val="22"/>
          <w:lang w:val="en-AU"/>
        </w:rPr>
        <w:t>)</w:t>
      </w:r>
    </w:p>
    <w:p w:rsidR="0061259C" w:rsidRDefault="0061259C" w:rsidP="00DE5EEE">
      <w:pPr>
        <w:ind w:firstLine="0"/>
        <w:jc w:val="center"/>
        <w:rPr>
          <w:rFonts w:eastAsia="Calibri"/>
          <w:noProof/>
          <w:sz w:val="20"/>
          <w:vertAlign w:val="superscript"/>
          <w:lang w:val="en-US"/>
        </w:rPr>
      </w:pPr>
    </w:p>
    <w:p w:rsidR="00391028" w:rsidRDefault="00391028" w:rsidP="00DE5EEE">
      <w:pPr>
        <w:ind w:firstLine="0"/>
        <w:jc w:val="center"/>
        <w:rPr>
          <w:rFonts w:eastAsia="Calibri"/>
          <w:noProof/>
          <w:sz w:val="20"/>
          <w:lang w:val="en-US"/>
        </w:rPr>
      </w:pPr>
      <w:r>
        <w:rPr>
          <w:rFonts w:eastAsia="Calibri"/>
          <w:noProof/>
          <w:sz w:val="20"/>
          <w:vertAlign w:val="superscript"/>
          <w:lang w:val="en-US"/>
        </w:rPr>
        <w:t>1</w:t>
      </w:r>
      <w:r>
        <w:rPr>
          <w:rFonts w:eastAsia="Calibri"/>
          <w:noProof/>
          <w:sz w:val="20"/>
          <w:lang w:val="en-US"/>
        </w:rPr>
        <w:t>Author’s contact address</w:t>
      </w:r>
      <w:r w:rsidR="00254717">
        <w:rPr>
          <w:rFonts w:eastAsia="Calibri"/>
          <w:noProof/>
          <w:sz w:val="20"/>
          <w:lang w:val="en-US"/>
        </w:rPr>
        <w:t xml:space="preserve"> and e-mail</w:t>
      </w:r>
      <w:r>
        <w:rPr>
          <w:rFonts w:eastAsia="Calibri"/>
          <w:noProof/>
          <w:sz w:val="20"/>
          <w:lang w:val="en-US"/>
        </w:rPr>
        <w:t>: 10 point type, centered</w:t>
      </w:r>
    </w:p>
    <w:p w:rsidR="00391028" w:rsidRDefault="00391028" w:rsidP="00DE5EEE">
      <w:pPr>
        <w:ind w:firstLine="0"/>
        <w:jc w:val="center"/>
        <w:rPr>
          <w:rFonts w:eastAsia="Calibri"/>
          <w:noProof/>
          <w:sz w:val="20"/>
          <w:lang w:val="en-US"/>
        </w:rPr>
      </w:pPr>
      <w:r>
        <w:rPr>
          <w:rFonts w:eastAsia="Calibri"/>
          <w:noProof/>
          <w:sz w:val="20"/>
          <w:vertAlign w:val="superscript"/>
          <w:lang w:val="en-US"/>
        </w:rPr>
        <w:t>2</w:t>
      </w:r>
      <w:r>
        <w:rPr>
          <w:rFonts w:eastAsia="Calibri"/>
          <w:noProof/>
          <w:sz w:val="20"/>
          <w:lang w:val="en-US"/>
        </w:rPr>
        <w:t>Author’s contact address</w:t>
      </w:r>
      <w:r w:rsidR="00254717">
        <w:rPr>
          <w:rFonts w:eastAsia="Calibri"/>
          <w:noProof/>
          <w:sz w:val="20"/>
          <w:lang w:val="en-US"/>
        </w:rPr>
        <w:t xml:space="preserve"> and e-mail</w:t>
      </w:r>
      <w:r>
        <w:rPr>
          <w:rFonts w:eastAsia="Calibri"/>
          <w:noProof/>
          <w:sz w:val="20"/>
          <w:lang w:val="en-US"/>
        </w:rPr>
        <w:t xml:space="preserve">: 10 </w:t>
      </w:r>
      <w:r w:rsidR="005975C9">
        <w:rPr>
          <w:rFonts w:eastAsia="Calibri"/>
          <w:noProof/>
          <w:sz w:val="20"/>
          <w:lang w:val="en-US"/>
        </w:rPr>
        <w:t>point type, centered</w:t>
      </w: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</w:p>
    <w:p w:rsidR="00DE5EEE" w:rsidRPr="00DE5EEE" w:rsidRDefault="00DE5EEE" w:rsidP="00DE5EEE">
      <w:pPr>
        <w:pStyle w:val="ReferencesTitle"/>
        <w:spacing w:after="0"/>
        <w:jc w:val="both"/>
        <w:rPr>
          <w:caps w:val="0"/>
          <w:lang w:val="en-AU"/>
        </w:rPr>
      </w:pPr>
      <w:r w:rsidRPr="00DE5EEE">
        <w:rPr>
          <w:caps w:val="0"/>
          <w:lang w:val="en-AU"/>
        </w:rPr>
        <w:t>Abstract</w:t>
      </w:r>
      <w:r w:rsidRPr="00DE5EEE">
        <w:rPr>
          <w:lang w:val="en-AU"/>
        </w:rPr>
        <w:t xml:space="preserve"> </w:t>
      </w:r>
      <w:r>
        <w:rPr>
          <w:caps w:val="0"/>
          <w:lang w:val="en-AU"/>
        </w:rPr>
        <w:t>(Times New Roman, 12pt, Bold</w:t>
      </w:r>
      <w:r>
        <w:rPr>
          <w:lang w:val="en-AU"/>
        </w:rPr>
        <w:t>)</w:t>
      </w:r>
    </w:p>
    <w:p w:rsidR="00DE5EEE" w:rsidRDefault="00DE5EEE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  <w:r>
        <w:rPr>
          <w:b w:val="0"/>
          <w:caps w:val="0"/>
          <w:lang w:val="en-AU"/>
        </w:rPr>
        <w:t>The body of your abstract begins here. The abstract should be a su</w:t>
      </w:r>
      <w:bookmarkStart w:id="0" w:name="_GoBack"/>
      <w:bookmarkEnd w:id="0"/>
      <w:r>
        <w:rPr>
          <w:b w:val="0"/>
          <w:caps w:val="0"/>
          <w:lang w:val="en-AU"/>
        </w:rPr>
        <w:t>mmary of your presentation</w:t>
      </w:r>
      <w:r w:rsidR="0061259C">
        <w:rPr>
          <w:b w:val="0"/>
          <w:caps w:val="0"/>
          <w:lang w:val="en-AU"/>
        </w:rPr>
        <w:t>, including objectives, brief methodology and results of the study</w:t>
      </w:r>
      <w:r>
        <w:rPr>
          <w:b w:val="0"/>
          <w:caps w:val="0"/>
          <w:lang w:val="en-AU"/>
        </w:rPr>
        <w:t xml:space="preserve">. Please avoid using scientific or engineering symbols, acronyms and bullets. It should be typed </w:t>
      </w:r>
      <w:r w:rsidR="00DE5EEE">
        <w:rPr>
          <w:caps w:val="0"/>
          <w:lang w:val="en-AU"/>
        </w:rPr>
        <w:t xml:space="preserve">single-spaced line in 12pt </w:t>
      </w:r>
      <w:r>
        <w:rPr>
          <w:caps w:val="0"/>
          <w:lang w:val="en-AU"/>
        </w:rPr>
        <w:t>Times New Roman</w:t>
      </w:r>
      <w:r>
        <w:rPr>
          <w:b w:val="0"/>
          <w:caps w:val="0"/>
          <w:lang w:val="en-AU"/>
        </w:rPr>
        <w:t xml:space="preserve">. Be sure to adhere to the word limitation (500 words). </w:t>
      </w:r>
      <w:r w:rsidR="0061259C">
        <w:rPr>
          <w:b w:val="0"/>
          <w:caps w:val="0"/>
          <w:lang w:val="en-AU"/>
        </w:rPr>
        <w:t>R</w:t>
      </w:r>
      <w:r>
        <w:rPr>
          <w:b w:val="0"/>
          <w:caps w:val="0"/>
          <w:lang w:val="en-AU"/>
        </w:rPr>
        <w:t>eferences shou</w:t>
      </w:r>
      <w:r w:rsidR="00B623ED">
        <w:rPr>
          <w:b w:val="0"/>
          <w:caps w:val="0"/>
          <w:lang w:val="en-AU"/>
        </w:rPr>
        <w:t xml:space="preserve">ld be showed in square bracket </w:t>
      </w:r>
      <w:r>
        <w:rPr>
          <w:b w:val="0"/>
          <w:caps w:val="0"/>
          <w:lang w:val="en-AU"/>
        </w:rPr>
        <w:t>such as [1]</w:t>
      </w:r>
      <w:r w:rsidR="00254717">
        <w:rPr>
          <w:b w:val="0"/>
          <w:caps w:val="0"/>
          <w:lang w:val="en-AU"/>
        </w:rPr>
        <w:t>.</w:t>
      </w:r>
    </w:p>
    <w:p w:rsidR="000A0A93" w:rsidRPr="000A0A93" w:rsidRDefault="000A0A93" w:rsidP="000A0A93">
      <w:pPr>
        <w:pStyle w:val="ReferencesText"/>
        <w:rPr>
          <w:lang w:val="en-AU"/>
        </w:rPr>
      </w:pP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  <w:r>
        <w:rPr>
          <w:b w:val="0"/>
          <w:caps w:val="0"/>
          <w:lang w:val="en-AU"/>
        </w:rPr>
        <w:t xml:space="preserve">Abstracts file name must be </w:t>
      </w:r>
      <w:r w:rsidR="00361174">
        <w:rPr>
          <w:b w:val="0"/>
          <w:caps w:val="0"/>
          <w:lang w:val="en-AU"/>
        </w:rPr>
        <w:t xml:space="preserve">PRESENTER </w:t>
      </w:r>
      <w:r w:rsidR="0061259C">
        <w:rPr>
          <w:b w:val="0"/>
          <w:caps w:val="0"/>
          <w:lang w:val="en-AU"/>
        </w:rPr>
        <w:t xml:space="preserve">NAME </w:t>
      </w:r>
      <w:r>
        <w:rPr>
          <w:b w:val="0"/>
          <w:caps w:val="0"/>
          <w:lang w:val="en-AU"/>
        </w:rPr>
        <w:t xml:space="preserve">SURNAME.DOC </w:t>
      </w:r>
    </w:p>
    <w:p w:rsidR="00DE5EEE" w:rsidRDefault="00DE5EEE" w:rsidP="00DE5EEE">
      <w:pPr>
        <w:pStyle w:val="RsumText"/>
        <w:ind w:firstLine="0"/>
        <w:rPr>
          <w:lang w:val="en-AU"/>
        </w:rPr>
      </w:pPr>
    </w:p>
    <w:p w:rsidR="00DE5EEE" w:rsidRPr="00F4655F" w:rsidRDefault="00DE5EEE" w:rsidP="00DE5EEE">
      <w:pPr>
        <w:pStyle w:val="RsumText"/>
        <w:ind w:firstLine="0"/>
        <w:rPr>
          <w:b/>
          <w:lang w:val="en-AU"/>
        </w:rPr>
      </w:pPr>
      <w:r w:rsidRPr="00F4655F">
        <w:rPr>
          <w:b/>
          <w:lang w:val="en-AU"/>
        </w:rPr>
        <w:t>Key Words</w:t>
      </w:r>
      <w:r>
        <w:rPr>
          <w:b/>
          <w:lang w:val="en-AU"/>
        </w:rPr>
        <w:t>:</w:t>
      </w:r>
      <w:r w:rsidRPr="00DE5EEE">
        <w:rPr>
          <w:lang w:val="en-AU"/>
        </w:rPr>
        <w:t xml:space="preserve"> </w:t>
      </w:r>
      <w:r w:rsidRPr="00DE5EEE">
        <w:rPr>
          <w:b/>
          <w:lang w:val="en-AU"/>
        </w:rPr>
        <w:t xml:space="preserve">(Times New Roman, 12pt, </w:t>
      </w:r>
      <w:r>
        <w:rPr>
          <w:b/>
          <w:lang w:val="en-AU"/>
        </w:rPr>
        <w:t>Bold-</w:t>
      </w:r>
      <w:r w:rsidRPr="00DE5EEE">
        <w:rPr>
          <w:b/>
          <w:lang w:val="en-AU"/>
        </w:rPr>
        <w:t>Italic)</w:t>
      </w:r>
      <w:r>
        <w:rPr>
          <w:b/>
          <w:lang w:val="en-AU"/>
        </w:rPr>
        <w:t xml:space="preserve"> </w:t>
      </w:r>
      <w:r w:rsidR="006B5897">
        <w:rPr>
          <w:lang w:val="en-AU"/>
        </w:rPr>
        <w:t>5 k</w:t>
      </w:r>
      <w:r w:rsidRPr="00DE5EEE">
        <w:rPr>
          <w:lang w:val="en-AU"/>
        </w:rPr>
        <w:t>eywords</w:t>
      </w:r>
      <w:r w:rsidR="00601068">
        <w:rPr>
          <w:lang w:val="en-AU"/>
        </w:rPr>
        <w:t xml:space="preserve"> separated with semicolons</w:t>
      </w:r>
      <w:r>
        <w:rPr>
          <w:b/>
          <w:lang w:val="en-AU"/>
        </w:rPr>
        <w:t xml:space="preserve"> </w:t>
      </w:r>
      <w:r w:rsidRPr="00F4655F">
        <w:rPr>
          <w:lang w:val="en-AU"/>
        </w:rPr>
        <w:t>(T</w:t>
      </w:r>
      <w:r>
        <w:rPr>
          <w:lang w:val="en-AU"/>
        </w:rPr>
        <w:t>imes New Roman, 12pt, Italic)</w:t>
      </w:r>
    </w:p>
    <w:p w:rsidR="00391028" w:rsidRDefault="00391028" w:rsidP="00DE5EEE">
      <w:pPr>
        <w:pStyle w:val="RsumText"/>
        <w:ind w:firstLine="0"/>
        <w:rPr>
          <w:b/>
          <w:lang w:val="en-AU"/>
        </w:rPr>
      </w:pPr>
    </w:p>
    <w:p w:rsidR="00391028" w:rsidRDefault="00391028" w:rsidP="00DE5EEE">
      <w:pPr>
        <w:pStyle w:val="ReferencesTitle"/>
        <w:spacing w:after="0"/>
        <w:rPr>
          <w:lang w:val="en-AU"/>
        </w:rPr>
      </w:pPr>
    </w:p>
    <w:p w:rsidR="00DE5EEE" w:rsidRPr="00DE5EEE" w:rsidRDefault="00DE5EEE" w:rsidP="00DE5EEE">
      <w:pPr>
        <w:pStyle w:val="ReferencesTitle"/>
        <w:spacing w:after="0"/>
        <w:jc w:val="both"/>
        <w:rPr>
          <w:caps w:val="0"/>
          <w:lang w:val="en-AU"/>
        </w:rPr>
      </w:pPr>
      <w:r>
        <w:rPr>
          <w:caps w:val="0"/>
          <w:lang w:val="en-AU"/>
        </w:rPr>
        <w:t>References</w:t>
      </w:r>
      <w:r w:rsidRPr="00DE5EEE">
        <w:rPr>
          <w:lang w:val="en-AU"/>
        </w:rPr>
        <w:t xml:space="preserve"> </w:t>
      </w:r>
      <w:r>
        <w:rPr>
          <w:caps w:val="0"/>
          <w:lang w:val="en-AU"/>
        </w:rPr>
        <w:t>(Times New Roman, 12pt, Bold</w:t>
      </w:r>
      <w:r>
        <w:rPr>
          <w:lang w:val="en-AU"/>
        </w:rPr>
        <w:t>)</w:t>
      </w:r>
    </w:p>
    <w:p w:rsidR="00391028" w:rsidRDefault="00391028" w:rsidP="00DE5EEE">
      <w:pPr>
        <w:pStyle w:val="ReferencesText"/>
        <w:ind w:firstLine="0"/>
        <w:rPr>
          <w:lang w:val="en-AU"/>
        </w:rPr>
      </w:pPr>
    </w:p>
    <w:p w:rsidR="00391028" w:rsidRDefault="00391028" w:rsidP="00DE5EEE">
      <w:pPr>
        <w:tabs>
          <w:tab w:val="left" w:pos="0"/>
        </w:tabs>
        <w:ind w:firstLine="0"/>
      </w:pPr>
      <w:r>
        <w:t xml:space="preserve">[1] </w:t>
      </w:r>
      <w:r>
        <w:rPr>
          <w:szCs w:val="24"/>
          <w:lang w:val="it-IT"/>
        </w:rPr>
        <w:t>Dritsas GS, Karatasos K, Panayiotou C (2009) Journal of Chromatography A 1216:8979-8985.</w:t>
      </w:r>
      <w:r w:rsidR="00254717" w:rsidRPr="00254717">
        <w:rPr>
          <w:lang w:val="en-AU"/>
        </w:rPr>
        <w:t xml:space="preserve"> </w:t>
      </w:r>
      <w:r w:rsidR="00254717">
        <w:rPr>
          <w:lang w:val="en-AU"/>
        </w:rPr>
        <w:t>(Times New Roman, 12pt, Maximum 6 references)</w:t>
      </w:r>
    </w:p>
    <w:p w:rsidR="00391028" w:rsidRDefault="00391028" w:rsidP="00DE5EEE">
      <w:pPr>
        <w:pStyle w:val="ReferencesText"/>
        <w:ind w:firstLine="0"/>
        <w:rPr>
          <w:lang w:val="de-DE"/>
        </w:rPr>
      </w:pPr>
    </w:p>
    <w:sectPr w:rsidR="00391028" w:rsidSect="00DE5EEE">
      <w:headerReference w:type="default" r:id="rId7"/>
      <w:footerReference w:type="even" r:id="rId8"/>
      <w:footerReference w:type="default" r:id="rId9"/>
      <w:pgSz w:w="11906" w:h="16838" w:code="9"/>
      <w:pgMar w:top="110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C3" w:rsidRDefault="007427C3">
      <w:r>
        <w:separator/>
      </w:r>
    </w:p>
  </w:endnote>
  <w:endnote w:type="continuationSeparator" w:id="0">
    <w:p w:rsidR="007427C3" w:rsidRPr="00CA2CCB" w:rsidRDefault="007427C3">
      <w:pPr>
        <w:rPr>
          <w:rFonts w:ascii="Verdana" w:hAnsi="Verdana"/>
          <w:b/>
          <w:sz w:val="18"/>
          <w:szCs w:val="18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AB" w:rsidRDefault="00D374AB" w:rsidP="00BA495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374AB" w:rsidRDefault="00D374AB" w:rsidP="00E175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AB" w:rsidRDefault="00D374AB" w:rsidP="00E1753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C3" w:rsidRDefault="007427C3">
      <w:r>
        <w:separator/>
      </w:r>
    </w:p>
  </w:footnote>
  <w:footnote w:type="continuationSeparator" w:id="0">
    <w:p w:rsidR="007427C3" w:rsidRDefault="0074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DC" w:rsidRPr="00DE5EEE" w:rsidRDefault="00F879DC" w:rsidP="00DE5EEE">
    <w:pPr>
      <w:pStyle w:val="stBilgi"/>
      <w:ind w:firstLine="0"/>
      <w:jc w:val="center"/>
      <w:rPr>
        <w:b/>
        <w:sz w:val="18"/>
        <w:szCs w:val="18"/>
        <w:lang w:val="en-US"/>
      </w:rPr>
    </w:pPr>
  </w:p>
  <w:p w:rsidR="00F879DC" w:rsidRPr="00DE5EEE" w:rsidRDefault="00F879DC" w:rsidP="00DE5EEE">
    <w:pPr>
      <w:pStyle w:val="stBilgi"/>
      <w:ind w:firstLine="0"/>
      <w:jc w:val="center"/>
      <w:rPr>
        <w:b/>
        <w:sz w:val="18"/>
        <w:szCs w:val="18"/>
        <w:lang w:val="en-US"/>
      </w:rPr>
    </w:pPr>
  </w:p>
  <w:p w:rsidR="00DC69FA" w:rsidRDefault="00361174" w:rsidP="00DC69FA">
    <w:pPr>
      <w:pStyle w:val="stBilgi"/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1</w:t>
    </w:r>
    <w:r w:rsidR="000F1186">
      <w:rPr>
        <w:b/>
        <w:i/>
        <w:sz w:val="18"/>
        <w:szCs w:val="18"/>
      </w:rPr>
      <w:t>2</w:t>
    </w:r>
    <w:r w:rsidR="00DC69FA">
      <w:rPr>
        <w:b/>
        <w:i/>
        <w:sz w:val="18"/>
        <w:szCs w:val="18"/>
      </w:rPr>
      <w:t xml:space="preserve">th International Conference on New Trends in Chemistry </w:t>
    </w:r>
  </w:p>
  <w:p w:rsidR="00DC69FA" w:rsidRDefault="00AD1688" w:rsidP="00DC69FA">
    <w:pPr>
      <w:pStyle w:val="stBilgi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April</w:t>
    </w:r>
    <w:r w:rsidR="000F1186">
      <w:rPr>
        <w:b/>
        <w:i/>
        <w:sz w:val="18"/>
        <w:szCs w:val="18"/>
      </w:rPr>
      <w:t xml:space="preserve"> 10</w:t>
    </w:r>
    <w:r w:rsidR="00AC7A91">
      <w:rPr>
        <w:b/>
        <w:i/>
        <w:sz w:val="18"/>
        <w:szCs w:val="18"/>
      </w:rPr>
      <w:t xml:space="preserve"> </w:t>
    </w:r>
    <w:r w:rsidR="00DC69FA">
      <w:rPr>
        <w:b/>
        <w:i/>
        <w:sz w:val="18"/>
        <w:szCs w:val="18"/>
      </w:rPr>
      <w:t>-</w:t>
    </w:r>
    <w:r w:rsidR="000F1186">
      <w:rPr>
        <w:b/>
        <w:i/>
        <w:sz w:val="18"/>
        <w:szCs w:val="18"/>
      </w:rPr>
      <w:t xml:space="preserve"> 12, 2026</w:t>
    </w:r>
  </w:p>
  <w:p w:rsidR="00F879DC" w:rsidRPr="00DE5EEE" w:rsidRDefault="00F879DC" w:rsidP="00DC69FA">
    <w:pPr>
      <w:pStyle w:val="stBilgi"/>
      <w:ind w:firstLine="0"/>
      <w:jc w:val="center"/>
      <w:rPr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4E9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C26E8"/>
    <w:multiLevelType w:val="singleLevel"/>
    <w:tmpl w:val="C9042F18"/>
    <w:lvl w:ilvl="0">
      <w:start w:val="1"/>
      <w:numFmt w:val="decimal"/>
      <w:pStyle w:val="TableTitles"/>
      <w:lvlText w:val="Table %1."/>
      <w:lvlJc w:val="left"/>
      <w:pPr>
        <w:tabs>
          <w:tab w:val="num" w:pos="1080"/>
        </w:tabs>
        <w:ind w:left="397" w:hanging="397"/>
      </w:pPr>
    </w:lvl>
  </w:abstractNum>
  <w:abstractNum w:abstractNumId="2" w15:restartNumberingAfterBreak="0">
    <w:nsid w:val="35B76721"/>
    <w:multiLevelType w:val="multilevel"/>
    <w:tmpl w:val="32765E9A"/>
    <w:lvl w:ilvl="0">
      <w:start w:val="1"/>
      <w:numFmt w:val="none"/>
      <w:pStyle w:val="Balk1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pStyle w:val="Altyaz"/>
      <w:lvlText w:val="%1%2.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pStyle w:val="Balk3"/>
      <w:lvlText w:val="%3.%2"/>
      <w:lvlJc w:val="left"/>
      <w:pPr>
        <w:tabs>
          <w:tab w:val="num" w:pos="397"/>
        </w:tabs>
        <w:ind w:left="397" w:hanging="397"/>
      </w:pPr>
    </w:lvl>
    <w:lvl w:ilvl="3">
      <w:start w:val="1"/>
      <w:numFmt w:val="none"/>
      <w:lvlText w:val=""/>
      <w:lvlJc w:val="left"/>
      <w:pPr>
        <w:tabs>
          <w:tab w:val="num" w:pos="397"/>
        </w:tabs>
        <w:ind w:left="397" w:hanging="397"/>
      </w:pPr>
    </w:lvl>
    <w:lvl w:ilvl="4">
      <w:start w:val="1"/>
      <w:numFmt w:val="none"/>
      <w:lvlText w:val=""/>
      <w:lvlJc w:val="left"/>
      <w:pPr>
        <w:tabs>
          <w:tab w:val="num" w:pos="397"/>
        </w:tabs>
        <w:ind w:left="397" w:hanging="39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0914C5E"/>
    <w:multiLevelType w:val="singleLevel"/>
    <w:tmpl w:val="BE788DC6"/>
    <w:lvl w:ilvl="0">
      <w:start w:val="1"/>
      <w:numFmt w:val="decimal"/>
      <w:pStyle w:val="FigureTitles"/>
      <w:lvlText w:val="Figure %1."/>
      <w:lvlJc w:val="left"/>
      <w:pPr>
        <w:tabs>
          <w:tab w:val="num" w:pos="1080"/>
        </w:tabs>
        <w:ind w:left="397" w:hanging="397"/>
      </w:pPr>
    </w:lvl>
  </w:abstractNum>
  <w:abstractNum w:abstractNumId="4" w15:restartNumberingAfterBreak="0">
    <w:nsid w:val="6AD942AE"/>
    <w:multiLevelType w:val="singleLevel"/>
    <w:tmpl w:val="4B766306"/>
    <w:lvl w:ilvl="0">
      <w:start w:val="1"/>
      <w:numFmt w:val="decimal"/>
      <w:pStyle w:val="Formula"/>
      <w:lvlText w:val="(%1)"/>
      <w:lvlJc w:val="left"/>
      <w:pPr>
        <w:tabs>
          <w:tab w:val="num" w:pos="360"/>
        </w:tabs>
        <w:ind w:left="340" w:hanging="3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93"/>
    <w:rsid w:val="0001724F"/>
    <w:rsid w:val="000336C1"/>
    <w:rsid w:val="00040104"/>
    <w:rsid w:val="00047959"/>
    <w:rsid w:val="00074E31"/>
    <w:rsid w:val="00097D49"/>
    <w:rsid w:val="000A0A93"/>
    <w:rsid w:val="000B4656"/>
    <w:rsid w:val="000F1186"/>
    <w:rsid w:val="00126B6D"/>
    <w:rsid w:val="00137BBD"/>
    <w:rsid w:val="00152200"/>
    <w:rsid w:val="001714C1"/>
    <w:rsid w:val="00172656"/>
    <w:rsid w:val="001A5ADA"/>
    <w:rsid w:val="001E33A9"/>
    <w:rsid w:val="002240DC"/>
    <w:rsid w:val="00241262"/>
    <w:rsid w:val="00254717"/>
    <w:rsid w:val="00260081"/>
    <w:rsid w:val="00260829"/>
    <w:rsid w:val="0027552E"/>
    <w:rsid w:val="00277281"/>
    <w:rsid w:val="0029044C"/>
    <w:rsid w:val="00297FC6"/>
    <w:rsid w:val="002C4858"/>
    <w:rsid w:val="002E16F4"/>
    <w:rsid w:val="00337ED5"/>
    <w:rsid w:val="00342B19"/>
    <w:rsid w:val="003460AD"/>
    <w:rsid w:val="00361174"/>
    <w:rsid w:val="00376DA2"/>
    <w:rsid w:val="003808F4"/>
    <w:rsid w:val="00390A9C"/>
    <w:rsid w:val="00391028"/>
    <w:rsid w:val="003A1A47"/>
    <w:rsid w:val="003D464B"/>
    <w:rsid w:val="0041365F"/>
    <w:rsid w:val="004341D0"/>
    <w:rsid w:val="00467DF0"/>
    <w:rsid w:val="0047736B"/>
    <w:rsid w:val="004853F7"/>
    <w:rsid w:val="004A1A81"/>
    <w:rsid w:val="004C0B2C"/>
    <w:rsid w:val="004C1BCD"/>
    <w:rsid w:val="004C698C"/>
    <w:rsid w:val="004D60EA"/>
    <w:rsid w:val="004E7C50"/>
    <w:rsid w:val="00506355"/>
    <w:rsid w:val="00514297"/>
    <w:rsid w:val="005600A0"/>
    <w:rsid w:val="00560CB8"/>
    <w:rsid w:val="00584C7C"/>
    <w:rsid w:val="005975C9"/>
    <w:rsid w:val="005A0C3E"/>
    <w:rsid w:val="00601068"/>
    <w:rsid w:val="0061259C"/>
    <w:rsid w:val="00645C97"/>
    <w:rsid w:val="00675D4C"/>
    <w:rsid w:val="0069525E"/>
    <w:rsid w:val="0069590A"/>
    <w:rsid w:val="006B5897"/>
    <w:rsid w:val="006B6D1B"/>
    <w:rsid w:val="006D7D58"/>
    <w:rsid w:val="006E47A9"/>
    <w:rsid w:val="006E499C"/>
    <w:rsid w:val="007208EC"/>
    <w:rsid w:val="00733803"/>
    <w:rsid w:val="007427C3"/>
    <w:rsid w:val="0075335B"/>
    <w:rsid w:val="00775F63"/>
    <w:rsid w:val="00793F63"/>
    <w:rsid w:val="007A3F36"/>
    <w:rsid w:val="007C5B05"/>
    <w:rsid w:val="007D020A"/>
    <w:rsid w:val="007E0AAC"/>
    <w:rsid w:val="008230CB"/>
    <w:rsid w:val="00874BD0"/>
    <w:rsid w:val="008A60DB"/>
    <w:rsid w:val="008B1F77"/>
    <w:rsid w:val="008B6CF0"/>
    <w:rsid w:val="00904239"/>
    <w:rsid w:val="00971893"/>
    <w:rsid w:val="00992A25"/>
    <w:rsid w:val="00994C15"/>
    <w:rsid w:val="00A240EF"/>
    <w:rsid w:val="00A415C1"/>
    <w:rsid w:val="00A44791"/>
    <w:rsid w:val="00A67DDD"/>
    <w:rsid w:val="00A9315E"/>
    <w:rsid w:val="00AC7A91"/>
    <w:rsid w:val="00AD1688"/>
    <w:rsid w:val="00AD585C"/>
    <w:rsid w:val="00AE5887"/>
    <w:rsid w:val="00B50D73"/>
    <w:rsid w:val="00B623ED"/>
    <w:rsid w:val="00B67C74"/>
    <w:rsid w:val="00B77F9D"/>
    <w:rsid w:val="00B92202"/>
    <w:rsid w:val="00BA0064"/>
    <w:rsid w:val="00BA4950"/>
    <w:rsid w:val="00BB7FC2"/>
    <w:rsid w:val="00BD4901"/>
    <w:rsid w:val="00BE03A0"/>
    <w:rsid w:val="00BE3A72"/>
    <w:rsid w:val="00BF7C48"/>
    <w:rsid w:val="00C43198"/>
    <w:rsid w:val="00C4758E"/>
    <w:rsid w:val="00CA2CCB"/>
    <w:rsid w:val="00D10E5B"/>
    <w:rsid w:val="00D157CA"/>
    <w:rsid w:val="00D23F84"/>
    <w:rsid w:val="00D30C81"/>
    <w:rsid w:val="00D373CA"/>
    <w:rsid w:val="00D374AB"/>
    <w:rsid w:val="00D71A1F"/>
    <w:rsid w:val="00D85064"/>
    <w:rsid w:val="00D863B0"/>
    <w:rsid w:val="00DC69FA"/>
    <w:rsid w:val="00DD2063"/>
    <w:rsid w:val="00DE5EEE"/>
    <w:rsid w:val="00E17539"/>
    <w:rsid w:val="00E652A6"/>
    <w:rsid w:val="00E911F1"/>
    <w:rsid w:val="00EC007A"/>
    <w:rsid w:val="00ED1189"/>
    <w:rsid w:val="00ED1249"/>
    <w:rsid w:val="00ED78BE"/>
    <w:rsid w:val="00EE37CD"/>
    <w:rsid w:val="00F05BB7"/>
    <w:rsid w:val="00F275D8"/>
    <w:rsid w:val="00F461A2"/>
    <w:rsid w:val="00F4655F"/>
    <w:rsid w:val="00F70D60"/>
    <w:rsid w:val="00F73ECE"/>
    <w:rsid w:val="00F879DC"/>
    <w:rsid w:val="00FB0B3C"/>
    <w:rsid w:val="00FD2EDF"/>
    <w:rsid w:val="00FF16A5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5644E"/>
  <w15:docId w15:val="{A3844F92-B9F7-49C5-A73E-86FC2E0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pPr>
      <w:ind w:firstLine="567"/>
      <w:jc w:val="both"/>
    </w:pPr>
    <w:rPr>
      <w:sz w:val="24"/>
      <w:lang w:val="de-DE" w:eastAsia="en-US"/>
    </w:rPr>
  </w:style>
  <w:style w:type="paragraph" w:styleId="Balk1">
    <w:name w:val="heading 1"/>
    <w:aliases w:val="do not use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widowControl w:val="0"/>
      <w:wordWrap w:val="0"/>
      <w:autoSpaceDE w:val="0"/>
      <w:autoSpaceDN w:val="0"/>
      <w:ind w:firstLine="0"/>
      <w:jc w:val="center"/>
      <w:outlineLvl w:val="1"/>
    </w:pPr>
    <w:rPr>
      <w:rFonts w:eastAsia="Batang"/>
      <w:kern w:val="2"/>
      <w:szCs w:val="24"/>
      <w:lang w:val="en-AU" w:eastAsia="ko-KR"/>
    </w:rPr>
  </w:style>
  <w:style w:type="paragraph" w:styleId="Balk3">
    <w:name w:val="heading 3"/>
    <w:aliases w:val="do not use.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customStyle="1" w:styleId="TitleofthePaper">
    <w:name w:val="Title of the Paper"/>
    <w:basedOn w:val="Normal"/>
    <w:next w:val="Nameoftheauthorsfirstnamelastname"/>
    <w:pPr>
      <w:spacing w:before="454" w:after="240"/>
      <w:ind w:firstLine="0"/>
      <w:jc w:val="left"/>
      <w:outlineLvl w:val="0"/>
    </w:pPr>
    <w:rPr>
      <w:b/>
      <w:sz w:val="36"/>
      <w:lang w:val="en-GB"/>
    </w:rPr>
  </w:style>
  <w:style w:type="paragraph" w:customStyle="1" w:styleId="Nameoftheauthorsfirstnamelastname">
    <w:name w:val="Name of the author(s) (first name last name)"/>
    <w:basedOn w:val="Normal"/>
    <w:next w:val="Address"/>
    <w:pPr>
      <w:ind w:firstLine="0"/>
      <w:jc w:val="left"/>
    </w:pPr>
    <w:rPr>
      <w:lang w:val="en-GB"/>
    </w:rPr>
  </w:style>
  <w:style w:type="paragraph" w:customStyle="1" w:styleId="Address">
    <w:name w:val="Address"/>
    <w:basedOn w:val="Normal"/>
    <w:next w:val="Altyaz"/>
    <w:pPr>
      <w:spacing w:after="240"/>
      <w:ind w:firstLine="0"/>
      <w:jc w:val="left"/>
    </w:pPr>
    <w:rPr>
      <w:i/>
      <w:lang w:val="en-GB"/>
    </w:rPr>
  </w:style>
  <w:style w:type="paragraph" w:styleId="Altyaz">
    <w:name w:val="Subtitle"/>
    <w:basedOn w:val="Normal"/>
    <w:next w:val="Normal"/>
    <w:qFormat/>
    <w:pPr>
      <w:numPr>
        <w:ilvl w:val="1"/>
        <w:numId w:val="1"/>
      </w:numPr>
      <w:spacing w:after="120"/>
      <w:jc w:val="left"/>
      <w:outlineLvl w:val="1"/>
    </w:pPr>
    <w:rPr>
      <w:b/>
      <w:lang w:val="en-GB"/>
    </w:rPr>
  </w:style>
  <w:style w:type="paragraph" w:customStyle="1" w:styleId="Formula">
    <w:name w:val="Formula"/>
    <w:basedOn w:val="Normal"/>
    <w:next w:val="Normal"/>
    <w:pPr>
      <w:numPr>
        <w:numId w:val="2"/>
      </w:numPr>
      <w:spacing w:before="120" w:after="120"/>
      <w:ind w:left="1474"/>
      <w:jc w:val="left"/>
    </w:pPr>
    <w:rPr>
      <w:lang w:val="en-GB"/>
    </w:rPr>
  </w:style>
  <w:style w:type="paragraph" w:customStyle="1" w:styleId="TableTitles">
    <w:name w:val="Table Titles"/>
    <w:basedOn w:val="Normal"/>
    <w:next w:val="Normal"/>
    <w:pPr>
      <w:numPr>
        <w:numId w:val="3"/>
      </w:numPr>
      <w:spacing w:after="120"/>
    </w:pPr>
    <w:rPr>
      <w:b/>
      <w:i/>
      <w:lang w:val="en-GB"/>
    </w:rPr>
  </w:style>
  <w:style w:type="paragraph" w:customStyle="1" w:styleId="FigureTitles">
    <w:name w:val="Figure Titles"/>
    <w:basedOn w:val="Normal"/>
    <w:next w:val="Normal"/>
    <w:pPr>
      <w:numPr>
        <w:numId w:val="4"/>
      </w:numPr>
      <w:spacing w:after="120"/>
      <w:jc w:val="left"/>
    </w:pPr>
    <w:rPr>
      <w:b/>
      <w:i/>
      <w:lang w:val="en-GB"/>
    </w:rPr>
  </w:style>
  <w:style w:type="paragraph" w:customStyle="1" w:styleId="ReferencesTitle">
    <w:name w:val="References Title"/>
    <w:basedOn w:val="Normal"/>
    <w:next w:val="ReferencesText"/>
    <w:pPr>
      <w:spacing w:after="120"/>
      <w:ind w:firstLine="0"/>
      <w:jc w:val="left"/>
    </w:pPr>
    <w:rPr>
      <w:b/>
      <w:caps/>
      <w:lang w:val="en-GB"/>
    </w:rPr>
  </w:style>
  <w:style w:type="paragraph" w:customStyle="1" w:styleId="ReferencesText">
    <w:name w:val="References Text"/>
    <w:basedOn w:val="Normal"/>
    <w:rPr>
      <w:lang w:val="en-GB"/>
    </w:rPr>
  </w:style>
  <w:style w:type="paragraph" w:customStyle="1" w:styleId="RsumTitle">
    <w:name w:val="Résumé Title"/>
    <w:basedOn w:val="Normal"/>
    <w:next w:val="RsumText"/>
    <w:pPr>
      <w:ind w:firstLine="0"/>
      <w:jc w:val="left"/>
    </w:pPr>
    <w:rPr>
      <w:b/>
      <w:caps/>
      <w:lang w:val="en-GB"/>
    </w:rPr>
  </w:style>
  <w:style w:type="paragraph" w:customStyle="1" w:styleId="RsumText">
    <w:name w:val="Résumé Text"/>
    <w:basedOn w:val="Normal"/>
    <w:rPr>
      <w:i/>
      <w:lang w:val="en-GB"/>
    </w:r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E17539"/>
  </w:style>
  <w:style w:type="character" w:styleId="Kpr">
    <w:name w:val="Hyperlink"/>
    <w:unhideWhenUsed/>
    <w:rsid w:val="00391028"/>
    <w:rPr>
      <w:color w:val="0563C1"/>
      <w:u w:val="single"/>
    </w:rPr>
  </w:style>
  <w:style w:type="character" w:customStyle="1" w:styleId="stBilgiChar">
    <w:name w:val="Üst Bilgi Char"/>
    <w:link w:val="stBilgi"/>
    <w:uiPriority w:val="99"/>
    <w:rsid w:val="00BE03A0"/>
    <w:rPr>
      <w:sz w:val="24"/>
      <w:lang w:val="de-DE" w:eastAsia="en-US"/>
    </w:rPr>
  </w:style>
  <w:style w:type="paragraph" w:styleId="BalonMetni">
    <w:name w:val="Balloon Text"/>
    <w:basedOn w:val="Normal"/>
    <w:link w:val="BalonMetniChar"/>
    <w:rsid w:val="00BE03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03A0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nna's\ISI%20stuff\templat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Type here the Title of you paper here</vt:lpstr>
      <vt:lpstr>TITLE (Times New Roman, 14pt, Bold)</vt:lpstr>
      <vt:lpstr>Type here the Title of you paper here</vt:lpstr>
    </vt:vector>
  </TitlesOfParts>
  <Company>Type here the name of your organisation here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 paper here</dc:title>
  <dc:subject/>
  <dc:creator>PCSoft</dc:creator>
  <cp:keywords/>
  <dc:description>Type here the full address(es), telephone number(s) and email address(es) of the author(s)</dc:description>
  <cp:lastModifiedBy>DELL</cp:lastModifiedBy>
  <cp:revision>8</cp:revision>
  <cp:lastPrinted>1900-12-31T21:00:00Z</cp:lastPrinted>
  <dcterms:created xsi:type="dcterms:W3CDTF">2020-09-22T09:55:00Z</dcterms:created>
  <dcterms:modified xsi:type="dcterms:W3CDTF">2025-08-25T11:11:00Z</dcterms:modified>
  <cp:category>Type here the appropiate topic category here</cp:category>
</cp:coreProperties>
</file>